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hobsons-bay-profile"/>
    <w:p>
      <w:pPr>
        <w:pStyle w:val="Heading1"/>
      </w:pPr>
      <w:r>
        <w:t xml:space="preserve">Hobsons Bay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91,736          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Hobsons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52,888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Hobsons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$58,918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$6,733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50,799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8,978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2024-11-14T23:35:48Z</dcterms:created>
  <dcterms:modified xsi:type="dcterms:W3CDTF">2024-11-14T23:35:48Z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